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B95" w14:textId="77777777" w:rsidR="005E30D7" w:rsidRDefault="005E30D7" w:rsidP="001418C9">
      <w:pPr>
        <w:pStyle w:val="HeadingLine1"/>
      </w:pPr>
    </w:p>
    <w:p w14:paraId="4CF43C3D" w14:textId="77777777" w:rsidR="00395189" w:rsidRDefault="00395189" w:rsidP="001418C9">
      <w:pPr>
        <w:pStyle w:val="HeadingLine1"/>
      </w:pPr>
    </w:p>
    <w:p w14:paraId="3CF0F3E0" w14:textId="5EADCF3D" w:rsidR="00A65598" w:rsidRDefault="00AD616B" w:rsidP="001418C9">
      <w:pPr>
        <w:pStyle w:val="HeadingLine1"/>
      </w:pPr>
      <w:r>
        <w:t>Medical Director</w:t>
      </w:r>
    </w:p>
    <w:p w14:paraId="5EBED146" w14:textId="30E769FC" w:rsidR="00D62831" w:rsidRDefault="00B74D61" w:rsidP="00395189">
      <w:pPr>
        <w:pStyle w:val="HeadingLine2"/>
      </w:pPr>
      <w:bookmarkStart w:id="0" w:name="_Hlk63181989"/>
      <w:r w:rsidRPr="00B74D61">
        <w:t>Accessing Immunisation Information</w:t>
      </w:r>
    </w:p>
    <w:p w14:paraId="38D9C7A2" w14:textId="77777777" w:rsidR="00A51B79" w:rsidRDefault="00A51B79" w:rsidP="00E7310A">
      <w:pPr>
        <w:pStyle w:val="Heading2"/>
        <w:ind w:left="0" w:right="-4933"/>
        <w:rPr>
          <w:rFonts w:ascii="Verdana" w:eastAsia="Verdana" w:hAnsi="Verdana" w:cs="Verdana"/>
          <w:color w:val="555759"/>
          <w:sz w:val="40"/>
          <w:szCs w:val="40"/>
        </w:rPr>
      </w:pPr>
    </w:p>
    <w:bookmarkEnd w:id="0"/>
    <w:p w14:paraId="7CE13BDD" w14:textId="037D8D76" w:rsidR="00DC4B9C" w:rsidRDefault="00395189" w:rsidP="00B911AC">
      <w:pPr>
        <w:pStyle w:val="BodyText"/>
        <w:spacing w:before="0"/>
        <w:rPr>
          <w:noProof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02A88E89" wp14:editId="1770C6C2">
                <wp:extent cx="5848350" cy="590550"/>
                <wp:effectExtent l="0" t="0" r="19050" b="19050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3CB09" w14:textId="77777777" w:rsidR="00395189" w:rsidRDefault="00395189" w:rsidP="00395189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A88E89" id="Rectangle: Rounded Corners 2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HgKEmO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3D53CB09" w14:textId="77777777" w:rsidR="00395189" w:rsidRDefault="00395189" w:rsidP="00395189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3FC7581" w14:textId="77777777" w:rsidR="00321D41" w:rsidRDefault="00321D41" w:rsidP="00B911AC">
      <w:pPr>
        <w:pStyle w:val="BodyText"/>
        <w:spacing w:before="0"/>
        <w:rPr>
          <w:noProof/>
        </w:rPr>
      </w:pPr>
    </w:p>
    <w:p w14:paraId="4C0BFF4D" w14:textId="77777777" w:rsidR="007F703A" w:rsidRDefault="00F61B06" w:rsidP="00B911AC">
      <w:pPr>
        <w:pStyle w:val="BodyText"/>
        <w:spacing w:before="0"/>
        <w:rPr>
          <w:noProof/>
        </w:rPr>
      </w:pPr>
      <w:r>
        <w:rPr>
          <w:noProof/>
        </w:rPr>
        <w:drawing>
          <wp:inline distT="0" distB="0" distL="0" distR="0" wp14:anchorId="71CDFCCD" wp14:editId="017BC6B1">
            <wp:extent cx="6258560" cy="5486957"/>
            <wp:effectExtent l="0" t="0" r="889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955" cy="549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85097" w14:textId="77777777" w:rsidR="007F703A" w:rsidRDefault="007F703A" w:rsidP="00B911AC">
      <w:pPr>
        <w:pStyle w:val="BodyText"/>
        <w:spacing w:before="0"/>
        <w:rPr>
          <w:noProof/>
        </w:rPr>
      </w:pPr>
    </w:p>
    <w:p w14:paraId="660C945B" w14:textId="159E3C44" w:rsidR="001C168C" w:rsidRDefault="007F703A" w:rsidP="00B911AC">
      <w:pPr>
        <w:pStyle w:val="BodyText"/>
        <w:spacing w:before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CE44F7" wp14:editId="727AB0ED">
            <wp:simplePos x="0" y="0"/>
            <wp:positionH relativeFrom="column">
              <wp:posOffset>52282</wp:posOffset>
            </wp:positionH>
            <wp:positionV relativeFrom="paragraph">
              <wp:posOffset>636693</wp:posOffset>
            </wp:positionV>
            <wp:extent cx="6217920" cy="6228604"/>
            <wp:effectExtent l="0" t="0" r="0" b="1270"/>
            <wp:wrapTight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622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C4C6C" w14:textId="77777777" w:rsidR="002A2FBE" w:rsidRPr="002A2FBE" w:rsidRDefault="002A2FBE" w:rsidP="002A2FBE"/>
    <w:p w14:paraId="1C5AF587" w14:textId="77777777" w:rsidR="002A2FBE" w:rsidRPr="002A2FBE" w:rsidRDefault="002A2FBE" w:rsidP="002A2FBE"/>
    <w:p w14:paraId="104900E3" w14:textId="77777777" w:rsidR="002A2FBE" w:rsidRPr="002A2FBE" w:rsidRDefault="002A2FBE" w:rsidP="002A2FBE"/>
    <w:p w14:paraId="1859AD96" w14:textId="77777777" w:rsidR="002A2FBE" w:rsidRPr="002A2FBE" w:rsidRDefault="002A2FBE" w:rsidP="002A2FBE"/>
    <w:p w14:paraId="1A46F60A" w14:textId="77777777" w:rsidR="002A2FBE" w:rsidRPr="002A2FBE" w:rsidRDefault="002A2FBE" w:rsidP="002A2FBE"/>
    <w:p w14:paraId="1A3D6F8E" w14:textId="77777777" w:rsidR="002A2FBE" w:rsidRPr="002A2FBE" w:rsidRDefault="002A2FBE" w:rsidP="002A2FBE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0131C6D" wp14:editId="283674F4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71B2" w14:textId="77777777" w:rsidR="002A2FBE" w:rsidRPr="00265BD4" w:rsidRDefault="002A2FBE" w:rsidP="002A2FBE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7D4CAA6D" w14:textId="77777777" w:rsidR="002A2FBE" w:rsidRDefault="002A2FBE" w:rsidP="002A2FBE">
                            <w:pPr>
                              <w:pStyle w:val="Bulletedlist"/>
                            </w:pPr>
                            <w:hyperlink r:id="rId13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013325F7" w14:textId="77777777" w:rsidR="002A2FBE" w:rsidRPr="00406FD4" w:rsidRDefault="002A2FBE" w:rsidP="002A2FBE">
                            <w:pPr>
                              <w:pStyle w:val="Bulletedlist"/>
                            </w:pPr>
                            <w:hyperlink r:id="rId14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22442CB4" w14:textId="77777777" w:rsidR="002A2FBE" w:rsidRDefault="002A2FBE" w:rsidP="002A2FBE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131C6D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" fillcolor="#882376" strokecolor="#882376" strokeweight="2pt">
                <v:fill opacity="13107f"/>
                <v:textbox>
                  <w:txbxContent>
                    <w:p w14:paraId="56AE71B2" w14:textId="77777777" w:rsidR="002A2FBE" w:rsidRPr="00265BD4" w:rsidRDefault="002A2FBE" w:rsidP="002A2FBE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7D4CAA6D" w14:textId="77777777" w:rsidR="002A2FBE" w:rsidRDefault="002A2FBE" w:rsidP="002A2FBE">
                      <w:pPr>
                        <w:pStyle w:val="Bulletedlist"/>
                      </w:pPr>
                      <w:hyperlink r:id="rId15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013325F7" w14:textId="77777777" w:rsidR="002A2FBE" w:rsidRPr="00406FD4" w:rsidRDefault="002A2FBE" w:rsidP="002A2FBE">
                      <w:pPr>
                        <w:pStyle w:val="Bulletedlist"/>
                      </w:pPr>
                      <w:hyperlink r:id="rId16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22442CB4" w14:textId="77777777" w:rsidR="002A2FBE" w:rsidRDefault="002A2FBE" w:rsidP="002A2FBE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2A2FBE" w:rsidRPr="002A2FBE" w:rsidSect="00E72D22">
      <w:headerReference w:type="default" r:id="rId17"/>
      <w:footerReference w:type="default" r:id="rId18"/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A83D" w14:textId="77777777" w:rsidR="00F43022" w:rsidRDefault="00F43022" w:rsidP="00DE493B">
      <w:r>
        <w:separator/>
      </w:r>
    </w:p>
  </w:endnote>
  <w:endnote w:type="continuationSeparator" w:id="0">
    <w:p w14:paraId="453A347E" w14:textId="77777777" w:rsidR="00F43022" w:rsidRDefault="00F43022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F538" w14:textId="77777777" w:rsidR="00F43022" w:rsidRDefault="00F43022" w:rsidP="00DE493B">
      <w:r>
        <w:separator/>
      </w:r>
    </w:p>
  </w:footnote>
  <w:footnote w:type="continuationSeparator" w:id="0">
    <w:p w14:paraId="27BE5A30" w14:textId="77777777" w:rsidR="00F43022" w:rsidRDefault="00F43022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59C7D5C3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301B248E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554A2C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301B248E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554A2C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22CB1"/>
    <w:multiLevelType w:val="hybridMultilevel"/>
    <w:tmpl w:val="88B02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104"/>
    <w:multiLevelType w:val="hybridMultilevel"/>
    <w:tmpl w:val="2D9E5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9F0A04"/>
    <w:multiLevelType w:val="hybridMultilevel"/>
    <w:tmpl w:val="BAF25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63E7"/>
    <w:multiLevelType w:val="hybridMultilevel"/>
    <w:tmpl w:val="AEB26850"/>
    <w:lvl w:ilvl="0" w:tplc="A5B475B4">
      <w:start w:val="2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01939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9197E"/>
    <w:rsid w:val="000930C7"/>
    <w:rsid w:val="000B166B"/>
    <w:rsid w:val="000C57E4"/>
    <w:rsid w:val="000C6F8F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10A4"/>
    <w:rsid w:val="001320BD"/>
    <w:rsid w:val="00132C52"/>
    <w:rsid w:val="001353C8"/>
    <w:rsid w:val="001418C9"/>
    <w:rsid w:val="00146054"/>
    <w:rsid w:val="00163A7B"/>
    <w:rsid w:val="00165B3D"/>
    <w:rsid w:val="00166807"/>
    <w:rsid w:val="00167E4A"/>
    <w:rsid w:val="00173B03"/>
    <w:rsid w:val="00173C8E"/>
    <w:rsid w:val="001746E2"/>
    <w:rsid w:val="00194B16"/>
    <w:rsid w:val="00196B13"/>
    <w:rsid w:val="00196DAE"/>
    <w:rsid w:val="001970C1"/>
    <w:rsid w:val="001A530E"/>
    <w:rsid w:val="001B06E9"/>
    <w:rsid w:val="001B2862"/>
    <w:rsid w:val="001B5470"/>
    <w:rsid w:val="001B6FD2"/>
    <w:rsid w:val="001C168C"/>
    <w:rsid w:val="001C4143"/>
    <w:rsid w:val="001C5687"/>
    <w:rsid w:val="001D2399"/>
    <w:rsid w:val="001D2E3E"/>
    <w:rsid w:val="001E4AA5"/>
    <w:rsid w:val="001E4B41"/>
    <w:rsid w:val="001E572B"/>
    <w:rsid w:val="001F1E4A"/>
    <w:rsid w:val="001F7160"/>
    <w:rsid w:val="00202E03"/>
    <w:rsid w:val="002054CA"/>
    <w:rsid w:val="002057D4"/>
    <w:rsid w:val="002060C0"/>
    <w:rsid w:val="002069D1"/>
    <w:rsid w:val="002139E6"/>
    <w:rsid w:val="00215E15"/>
    <w:rsid w:val="00226124"/>
    <w:rsid w:val="0023160F"/>
    <w:rsid w:val="002349C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2FBE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0637A"/>
    <w:rsid w:val="00313DE5"/>
    <w:rsid w:val="00314E2B"/>
    <w:rsid w:val="00321D41"/>
    <w:rsid w:val="003253E6"/>
    <w:rsid w:val="00333369"/>
    <w:rsid w:val="00335BAB"/>
    <w:rsid w:val="00340590"/>
    <w:rsid w:val="00345262"/>
    <w:rsid w:val="00347CFB"/>
    <w:rsid w:val="00350A34"/>
    <w:rsid w:val="0035577E"/>
    <w:rsid w:val="00364A35"/>
    <w:rsid w:val="003735D5"/>
    <w:rsid w:val="00376D3B"/>
    <w:rsid w:val="00376E53"/>
    <w:rsid w:val="003810B2"/>
    <w:rsid w:val="003876A4"/>
    <w:rsid w:val="00395189"/>
    <w:rsid w:val="00396E8F"/>
    <w:rsid w:val="003A13DB"/>
    <w:rsid w:val="003A47FB"/>
    <w:rsid w:val="003A58F0"/>
    <w:rsid w:val="003B1CA1"/>
    <w:rsid w:val="003B4B42"/>
    <w:rsid w:val="003B5190"/>
    <w:rsid w:val="003B7BDC"/>
    <w:rsid w:val="003C7766"/>
    <w:rsid w:val="003D3A79"/>
    <w:rsid w:val="003D48D4"/>
    <w:rsid w:val="003E4E41"/>
    <w:rsid w:val="003E4F5C"/>
    <w:rsid w:val="003E693F"/>
    <w:rsid w:val="003E71B2"/>
    <w:rsid w:val="003F0A0C"/>
    <w:rsid w:val="00404993"/>
    <w:rsid w:val="00406932"/>
    <w:rsid w:val="00407CC5"/>
    <w:rsid w:val="00411E77"/>
    <w:rsid w:val="00416B0C"/>
    <w:rsid w:val="00423B98"/>
    <w:rsid w:val="0043327B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4A2C"/>
    <w:rsid w:val="00556FEF"/>
    <w:rsid w:val="00564CB5"/>
    <w:rsid w:val="005769FD"/>
    <w:rsid w:val="00577046"/>
    <w:rsid w:val="005802BC"/>
    <w:rsid w:val="00581656"/>
    <w:rsid w:val="0058302A"/>
    <w:rsid w:val="00583D83"/>
    <w:rsid w:val="00584359"/>
    <w:rsid w:val="00596AF0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3AB0"/>
    <w:rsid w:val="005D4FD8"/>
    <w:rsid w:val="005D7E4B"/>
    <w:rsid w:val="005E0928"/>
    <w:rsid w:val="005E30D7"/>
    <w:rsid w:val="005F0FF7"/>
    <w:rsid w:val="005F4904"/>
    <w:rsid w:val="00601731"/>
    <w:rsid w:val="00601E1B"/>
    <w:rsid w:val="00605F07"/>
    <w:rsid w:val="00615446"/>
    <w:rsid w:val="00622D99"/>
    <w:rsid w:val="0062419F"/>
    <w:rsid w:val="00624BBD"/>
    <w:rsid w:val="00627097"/>
    <w:rsid w:val="00631B55"/>
    <w:rsid w:val="00643B17"/>
    <w:rsid w:val="006525A5"/>
    <w:rsid w:val="00653DF0"/>
    <w:rsid w:val="00655AB7"/>
    <w:rsid w:val="00656928"/>
    <w:rsid w:val="00663DA1"/>
    <w:rsid w:val="006660C6"/>
    <w:rsid w:val="00670897"/>
    <w:rsid w:val="006747F1"/>
    <w:rsid w:val="00675523"/>
    <w:rsid w:val="006816AD"/>
    <w:rsid w:val="0068527B"/>
    <w:rsid w:val="006902C4"/>
    <w:rsid w:val="00694D69"/>
    <w:rsid w:val="00697F5D"/>
    <w:rsid w:val="006A3D65"/>
    <w:rsid w:val="006A7725"/>
    <w:rsid w:val="006B06B4"/>
    <w:rsid w:val="006B3964"/>
    <w:rsid w:val="006C66A4"/>
    <w:rsid w:val="006D018F"/>
    <w:rsid w:val="006D0210"/>
    <w:rsid w:val="006D3521"/>
    <w:rsid w:val="006E2561"/>
    <w:rsid w:val="006E4F33"/>
    <w:rsid w:val="006E6548"/>
    <w:rsid w:val="006F10A2"/>
    <w:rsid w:val="006F57E8"/>
    <w:rsid w:val="007221CB"/>
    <w:rsid w:val="007271FE"/>
    <w:rsid w:val="00730670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1D5F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03A"/>
    <w:rsid w:val="007F737A"/>
    <w:rsid w:val="00813C96"/>
    <w:rsid w:val="008143DB"/>
    <w:rsid w:val="00825E25"/>
    <w:rsid w:val="008264C8"/>
    <w:rsid w:val="00831A82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0"/>
    <w:rsid w:val="008926FC"/>
    <w:rsid w:val="008948CE"/>
    <w:rsid w:val="008969D6"/>
    <w:rsid w:val="008A1B8E"/>
    <w:rsid w:val="008B0804"/>
    <w:rsid w:val="008B7596"/>
    <w:rsid w:val="008C2380"/>
    <w:rsid w:val="008C418D"/>
    <w:rsid w:val="008C663E"/>
    <w:rsid w:val="008D278A"/>
    <w:rsid w:val="008D435E"/>
    <w:rsid w:val="008D4600"/>
    <w:rsid w:val="008D5C99"/>
    <w:rsid w:val="008D7764"/>
    <w:rsid w:val="008F12EB"/>
    <w:rsid w:val="008F15DF"/>
    <w:rsid w:val="00907DDE"/>
    <w:rsid w:val="009135CE"/>
    <w:rsid w:val="0092411F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1DE1"/>
    <w:rsid w:val="00966530"/>
    <w:rsid w:val="00973CB6"/>
    <w:rsid w:val="009778B6"/>
    <w:rsid w:val="00984428"/>
    <w:rsid w:val="00984574"/>
    <w:rsid w:val="00993994"/>
    <w:rsid w:val="009A27A5"/>
    <w:rsid w:val="009A2A2D"/>
    <w:rsid w:val="009A3EA3"/>
    <w:rsid w:val="009A51E7"/>
    <w:rsid w:val="009B2D72"/>
    <w:rsid w:val="009B4A48"/>
    <w:rsid w:val="009C6739"/>
    <w:rsid w:val="009D7602"/>
    <w:rsid w:val="009E7CF0"/>
    <w:rsid w:val="009F0EEC"/>
    <w:rsid w:val="009F65F5"/>
    <w:rsid w:val="00A008FF"/>
    <w:rsid w:val="00A04ACA"/>
    <w:rsid w:val="00A11ED7"/>
    <w:rsid w:val="00A12B03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1B79"/>
    <w:rsid w:val="00A553D6"/>
    <w:rsid w:val="00A643AD"/>
    <w:rsid w:val="00A648E1"/>
    <w:rsid w:val="00A64A6E"/>
    <w:rsid w:val="00A6537B"/>
    <w:rsid w:val="00A65598"/>
    <w:rsid w:val="00A83A5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2017"/>
    <w:rsid w:val="00AF550A"/>
    <w:rsid w:val="00AF623D"/>
    <w:rsid w:val="00B03FED"/>
    <w:rsid w:val="00B22508"/>
    <w:rsid w:val="00B226B7"/>
    <w:rsid w:val="00B23FE3"/>
    <w:rsid w:val="00B26C6E"/>
    <w:rsid w:val="00B30D94"/>
    <w:rsid w:val="00B35714"/>
    <w:rsid w:val="00B379C5"/>
    <w:rsid w:val="00B42014"/>
    <w:rsid w:val="00B547EC"/>
    <w:rsid w:val="00B551CC"/>
    <w:rsid w:val="00B65C38"/>
    <w:rsid w:val="00B71628"/>
    <w:rsid w:val="00B728A3"/>
    <w:rsid w:val="00B72F00"/>
    <w:rsid w:val="00B74D61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C37B7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73694"/>
    <w:rsid w:val="00C769E1"/>
    <w:rsid w:val="00C850B9"/>
    <w:rsid w:val="00CA2007"/>
    <w:rsid w:val="00CA33AC"/>
    <w:rsid w:val="00CB457B"/>
    <w:rsid w:val="00CB7A5D"/>
    <w:rsid w:val="00CC2576"/>
    <w:rsid w:val="00CC2827"/>
    <w:rsid w:val="00CE26DD"/>
    <w:rsid w:val="00CF7899"/>
    <w:rsid w:val="00D04AC1"/>
    <w:rsid w:val="00D135A6"/>
    <w:rsid w:val="00D166B0"/>
    <w:rsid w:val="00D22F53"/>
    <w:rsid w:val="00D34482"/>
    <w:rsid w:val="00D36C4C"/>
    <w:rsid w:val="00D40630"/>
    <w:rsid w:val="00D408E4"/>
    <w:rsid w:val="00D40CED"/>
    <w:rsid w:val="00D4794B"/>
    <w:rsid w:val="00D555B2"/>
    <w:rsid w:val="00D61A72"/>
    <w:rsid w:val="00D62831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B9C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1287D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0453"/>
    <w:rsid w:val="00E805B4"/>
    <w:rsid w:val="00E835D1"/>
    <w:rsid w:val="00E93B3C"/>
    <w:rsid w:val="00EA4001"/>
    <w:rsid w:val="00EA46A9"/>
    <w:rsid w:val="00EA672C"/>
    <w:rsid w:val="00EA7DF6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36EC9"/>
    <w:rsid w:val="00F4060A"/>
    <w:rsid w:val="00F4293E"/>
    <w:rsid w:val="00F43022"/>
    <w:rsid w:val="00F46EDA"/>
    <w:rsid w:val="00F50077"/>
    <w:rsid w:val="00F515FB"/>
    <w:rsid w:val="00F56274"/>
    <w:rsid w:val="00F61B06"/>
    <w:rsid w:val="00F631A7"/>
    <w:rsid w:val="00F636E1"/>
    <w:rsid w:val="00F67EFD"/>
    <w:rsid w:val="00F706C7"/>
    <w:rsid w:val="00F76524"/>
    <w:rsid w:val="00F83320"/>
    <w:rsid w:val="00F90F23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  <w:lang w:val="en-AU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1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2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healthrecord.gov.au/for-healthcare-professionals/howtos/view-my-health-recor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health.gov.au/newsroom/events-and-webina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2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7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11</cp:revision>
  <cp:lastPrinted>2020-08-06T02:29:00Z</cp:lastPrinted>
  <dcterms:created xsi:type="dcterms:W3CDTF">2022-03-22T06:39:00Z</dcterms:created>
  <dcterms:modified xsi:type="dcterms:W3CDTF">2022-03-28T08:06:00Z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